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461"/>
        <w:gridCol w:w="8177"/>
      </w:tblGrid>
      <w:tr w:rsidR="006C5E66">
        <w:tc>
          <w:tcPr>
            <w:tcW w:w="1395" w:type="dxa"/>
            <w:vAlign w:val="center"/>
          </w:tcPr>
          <w:p w:rsidR="001473A9" w:rsidRDefault="006C5E66">
            <w:pPr>
              <w:pStyle w:val="Fuzeile"/>
              <w:tabs>
                <w:tab w:val="clear" w:pos="4536"/>
                <w:tab w:val="clear" w:pos="9072"/>
              </w:tabs>
              <w:rPr>
                <w:spacing w:val="100"/>
                <w:lang w:val="it-IT"/>
              </w:rPr>
            </w:pPr>
            <w:bookmarkStart w:id="0" w:name="_GoBack"/>
            <w:bookmarkEnd w:id="0"/>
            <w:r w:rsidRPr="006C5E66">
              <w:rPr>
                <w:noProof/>
                <w:lang w:val="de-AT" w:eastAsia="de-AT"/>
              </w:rPr>
              <w:drawing>
                <wp:inline distT="0" distB="0" distL="0" distR="0">
                  <wp:extent cx="790575" cy="782164"/>
                  <wp:effectExtent l="0" t="0" r="0" b="0"/>
                  <wp:docPr id="3" name="Grafik 3" descr="\\filervirtap4\laneduhirman\desktop\Robert_Blum_Logo_Endversion_b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rvirtap4\laneduhirman\desktop\Robert_Blum_Logo_Endversion_bu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62" cy="80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tcBorders>
              <w:bottom w:val="dotDash" w:sz="4" w:space="0" w:color="auto"/>
            </w:tcBorders>
            <w:vAlign w:val="center"/>
          </w:tcPr>
          <w:p w:rsidR="001473A9" w:rsidRPr="00250839" w:rsidRDefault="009C6835" w:rsidP="00250839">
            <w:pPr>
              <w:spacing w:line="360" w:lineRule="auto"/>
              <w:jc w:val="right"/>
              <w:rPr>
                <w:spacing w:val="8"/>
              </w:rPr>
            </w:pPr>
            <w:r>
              <w:rPr>
                <w:spacing w:val="8"/>
              </w:rPr>
              <w:t>Interim. Dir. Nicole Eichner</w:t>
            </w:r>
          </w:p>
        </w:tc>
      </w:tr>
    </w:tbl>
    <w:p w:rsidR="001473A9" w:rsidRDefault="001473A9">
      <w:pPr>
        <w:rPr>
          <w:sz w:val="16"/>
        </w:rPr>
      </w:pPr>
    </w:p>
    <w:p w:rsidR="001473A9" w:rsidRDefault="001473A9">
      <w:pPr>
        <w:pStyle w:val="Fuzeile"/>
        <w:tabs>
          <w:tab w:val="clear" w:pos="4536"/>
          <w:tab w:val="clear" w:pos="9072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Informationen zum Religionsunterricht</w:t>
      </w:r>
    </w:p>
    <w:p w:rsidR="001473A9" w:rsidRDefault="001473A9">
      <w:pPr>
        <w:pStyle w:val="Fuzeile"/>
        <w:tabs>
          <w:tab w:val="clear" w:pos="4536"/>
          <w:tab w:val="clear" w:pos="9072"/>
        </w:tabs>
        <w:spacing w:line="360" w:lineRule="auto"/>
        <w:jc w:val="center"/>
        <w:rPr>
          <w:sz w:val="16"/>
        </w:rPr>
      </w:pPr>
    </w:p>
    <w:p w:rsidR="001473A9" w:rsidRDefault="001473A9">
      <w:pPr>
        <w:numPr>
          <w:ilvl w:val="0"/>
          <w:numId w:val="1"/>
        </w:numPr>
        <w:spacing w:line="360" w:lineRule="auto"/>
      </w:pPr>
      <w:r>
        <w:t>Wenn Ihr Kind ein gesetzlich anerkanntes Religionsbekenntnis hat, nimmt es automatisch am jeweiligen Religionsunterricht teil – dafür ist keine Anmeldung erforderlich.</w:t>
      </w:r>
    </w:p>
    <w:p w:rsidR="001473A9" w:rsidRDefault="001473A9">
      <w:pPr>
        <w:spacing w:line="360" w:lineRule="auto"/>
        <w:ind w:left="708"/>
      </w:pPr>
      <w:r>
        <w:t xml:space="preserve">Wenn Sie das nicht möchten, müssen Sie </w:t>
      </w:r>
      <w:r>
        <w:rPr>
          <w:b/>
          <w:bCs/>
        </w:rPr>
        <w:t>in der 1. Schulwoche</w:t>
      </w:r>
      <w:r>
        <w:t xml:space="preserve"> eine </w:t>
      </w:r>
      <w:r>
        <w:rPr>
          <w:b/>
          <w:bCs/>
        </w:rPr>
        <w:t>schriftliche Abmeldung</w:t>
      </w:r>
      <w:r>
        <w:t xml:space="preserve"> vorlegen. Eine spätere Abmeldung ist nicht mehr möglich.</w:t>
      </w:r>
    </w:p>
    <w:p w:rsidR="001473A9" w:rsidRDefault="001473A9">
      <w:pPr>
        <w:numPr>
          <w:ilvl w:val="0"/>
          <w:numId w:val="1"/>
        </w:numPr>
        <w:spacing w:line="360" w:lineRule="auto"/>
      </w:pPr>
      <w:r>
        <w:t>Kinder ohne religiöses Bekenntnis können zu jedem Religionsunterricht schriftlich angemeldet werden.</w:t>
      </w:r>
    </w:p>
    <w:p w:rsidR="001473A9" w:rsidRDefault="001473A9">
      <w:pPr>
        <w:numPr>
          <w:ilvl w:val="0"/>
          <w:numId w:val="1"/>
        </w:numPr>
        <w:spacing w:line="360" w:lineRule="auto"/>
      </w:pPr>
      <w:r>
        <w:t xml:space="preserve">Der </w:t>
      </w:r>
      <w:proofErr w:type="spellStart"/>
      <w:r>
        <w:rPr>
          <w:b/>
          <w:bCs/>
        </w:rPr>
        <w:t>röm.kath</w:t>
      </w:r>
      <w:proofErr w:type="spellEnd"/>
      <w:r>
        <w:t xml:space="preserve">. Religionsunterricht findet während des Unterrichts </w:t>
      </w:r>
      <w:r>
        <w:rPr>
          <w:b/>
          <w:bCs/>
        </w:rPr>
        <w:t>bis 15.30 Uhr</w:t>
      </w:r>
      <w:r>
        <w:t xml:space="preserve"> statt.</w:t>
      </w:r>
    </w:p>
    <w:p w:rsidR="001473A9" w:rsidRDefault="001473A9">
      <w:pPr>
        <w:numPr>
          <w:ilvl w:val="0"/>
          <w:numId w:val="1"/>
        </w:numPr>
        <w:spacing w:line="360" w:lineRule="auto"/>
      </w:pPr>
      <w:r>
        <w:t xml:space="preserve">Der </w:t>
      </w:r>
      <w:proofErr w:type="spellStart"/>
      <w:r>
        <w:rPr>
          <w:b/>
          <w:bCs/>
        </w:rPr>
        <w:t>islam</w:t>
      </w:r>
      <w:proofErr w:type="spellEnd"/>
      <w:r>
        <w:rPr>
          <w:b/>
          <w:bCs/>
        </w:rPr>
        <w:t>.</w:t>
      </w:r>
      <w:r>
        <w:t xml:space="preserve"> Religionsunterricht findet </w:t>
      </w:r>
      <w:r>
        <w:rPr>
          <w:b/>
          <w:bCs/>
        </w:rPr>
        <w:t>meistens bis 15.30 Uhr</w:t>
      </w:r>
      <w:r>
        <w:t xml:space="preserve"> statt, einzelne Stunden können auch nach 15.30 Uhr stattfinden.</w:t>
      </w:r>
    </w:p>
    <w:p w:rsidR="001473A9" w:rsidRDefault="001473A9">
      <w:pPr>
        <w:numPr>
          <w:ilvl w:val="0"/>
          <w:numId w:val="1"/>
        </w:numPr>
        <w:spacing w:line="360" w:lineRule="auto"/>
      </w:pPr>
      <w:r>
        <w:t>Voraussichtlich wird es auch</w:t>
      </w:r>
      <w:r w:rsidR="00232B3C">
        <w:rPr>
          <w:b/>
          <w:bCs/>
        </w:rPr>
        <w:t xml:space="preserve"> </w:t>
      </w:r>
      <w:r>
        <w:rPr>
          <w:b/>
          <w:bCs/>
        </w:rPr>
        <w:t>orth.</w:t>
      </w:r>
      <w:r>
        <w:t xml:space="preserve"> und </w:t>
      </w:r>
      <w:proofErr w:type="spellStart"/>
      <w:r>
        <w:rPr>
          <w:b/>
          <w:bCs/>
        </w:rPr>
        <w:t>evang</w:t>
      </w:r>
      <w:proofErr w:type="spellEnd"/>
      <w:r>
        <w:rPr>
          <w:b/>
          <w:bCs/>
        </w:rPr>
        <w:t>.</w:t>
      </w:r>
      <w:r>
        <w:t xml:space="preserve"> Religionsunterricht an der Schule geben, allerdings erst </w:t>
      </w:r>
      <w:r>
        <w:rPr>
          <w:b/>
          <w:bCs/>
        </w:rPr>
        <w:t>nach 15.30 Uhr</w:t>
      </w:r>
      <w:r>
        <w:t>.</w:t>
      </w:r>
    </w:p>
    <w:p w:rsidR="001473A9" w:rsidRDefault="001473A9">
      <w:pPr>
        <w:spacing w:line="360" w:lineRule="auto"/>
        <w:ind w:left="360"/>
      </w:pPr>
    </w:p>
    <w:p w:rsidR="001473A9" w:rsidRDefault="001473A9">
      <w:pPr>
        <w:spacing w:line="360" w:lineRule="auto"/>
      </w:pPr>
      <w:r>
        <w:t>Um den Religionsunterricht für das kommende Schuljahr besser planen zu können, ersuchen wir Sie um folgende Angaben:</w:t>
      </w:r>
    </w:p>
    <w:p w:rsidR="001473A9" w:rsidRDefault="001473A9">
      <w:pPr>
        <w:spacing w:line="480" w:lineRule="auto"/>
        <w:ind w:firstLine="708"/>
      </w:pPr>
      <w:r>
        <w:t>Name des Kindes:...................................................................</w:t>
      </w:r>
    </w:p>
    <w:p w:rsidR="001473A9" w:rsidRDefault="001473A9">
      <w:pPr>
        <w:spacing w:line="480" w:lineRule="auto"/>
        <w:ind w:firstLine="708"/>
      </w:pPr>
      <w:r>
        <w:t>Religionsbekenntnis:...............................................................</w:t>
      </w:r>
    </w:p>
    <w:p w:rsidR="001473A9" w:rsidRDefault="001473A9">
      <w:pPr>
        <w:spacing w:line="480" w:lineRule="auto"/>
      </w:pPr>
      <w:r>
        <w:t xml:space="preserve">Mein Kind wird im Schuljahr </w:t>
      </w:r>
      <w:r w:rsidR="00D47074">
        <w:t>2025</w:t>
      </w:r>
      <w:r w:rsidR="00AC31F5">
        <w:t>/2</w:t>
      </w:r>
      <w:r w:rsidR="00D47074">
        <w:t>6</w:t>
      </w:r>
    </w:p>
    <w:p w:rsidR="001473A9" w:rsidRDefault="001473A9">
      <w:pPr>
        <w:numPr>
          <w:ilvl w:val="0"/>
          <w:numId w:val="4"/>
        </w:numPr>
      </w:pPr>
      <w:r>
        <w:t>den ................................................... Religionsunterricht besuchen.</w:t>
      </w:r>
    </w:p>
    <w:p w:rsidR="001473A9" w:rsidRDefault="001473A9">
      <w:pPr>
        <w:ind w:left="1416"/>
        <w:rPr>
          <w:sz w:val="16"/>
        </w:rPr>
      </w:pPr>
      <w:r>
        <w:rPr>
          <w:sz w:val="16"/>
        </w:rPr>
        <w:t>(Religionsbekenntnis einsetzen)</w:t>
      </w:r>
    </w:p>
    <w:p w:rsidR="001473A9" w:rsidRDefault="001473A9">
      <w:pPr>
        <w:spacing w:line="360" w:lineRule="auto"/>
      </w:pPr>
    </w:p>
    <w:p w:rsidR="001473A9" w:rsidRDefault="001473A9">
      <w:pPr>
        <w:pStyle w:val="Fu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</w:pPr>
      <w:r>
        <w:t>keinen Religionsunterricht besuchen.</w:t>
      </w:r>
    </w:p>
    <w:p w:rsidR="001473A9" w:rsidRDefault="001473A9">
      <w:pPr>
        <w:pStyle w:val="Fuzeile"/>
        <w:tabs>
          <w:tab w:val="clear" w:pos="4536"/>
          <w:tab w:val="clear" w:pos="9072"/>
        </w:tabs>
        <w:spacing w:line="360" w:lineRule="auto"/>
      </w:pPr>
    </w:p>
    <w:p w:rsidR="001473A9" w:rsidRDefault="001473A9">
      <w:pPr>
        <w:pStyle w:val="Fuzeile"/>
        <w:tabs>
          <w:tab w:val="clear" w:pos="4536"/>
          <w:tab w:val="clear" w:pos="9072"/>
        </w:tabs>
        <w:spacing w:line="360" w:lineRule="auto"/>
      </w:pPr>
      <w:r>
        <w:t>Die definitive An- oder Abmeldung muss im September schriftlich erfolgen.</w:t>
      </w:r>
    </w:p>
    <w:p w:rsidR="001473A9" w:rsidRDefault="001473A9">
      <w:pPr>
        <w:spacing w:line="360" w:lineRule="auto"/>
      </w:pPr>
    </w:p>
    <w:p w:rsidR="001473A9" w:rsidRDefault="001473A9">
      <w:pPr>
        <w:pStyle w:val="Fuzeile"/>
        <w:tabs>
          <w:tab w:val="clear" w:pos="4536"/>
          <w:tab w:val="clear" w:pos="9072"/>
        </w:tabs>
        <w:spacing w:line="360" w:lineRule="auto"/>
      </w:pPr>
      <w:r>
        <w:t>Unterschrift:...................................................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473A9" w:rsidTr="00D806E8">
        <w:tc>
          <w:tcPr>
            <w:tcW w:w="9638" w:type="dxa"/>
            <w:tcBorders>
              <w:top w:val="dotDash" w:sz="4" w:space="0" w:color="auto"/>
            </w:tcBorders>
          </w:tcPr>
          <w:p w:rsidR="001473A9" w:rsidRDefault="001473A9">
            <w:pPr>
              <w:pStyle w:val="Fuzeil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GTVS</w:t>
            </w:r>
          </w:p>
          <w:p w:rsidR="001473A9" w:rsidRDefault="001473A9">
            <w:pPr>
              <w:pStyle w:val="Fuzeil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 Wien, Robert Blum Gasse 2                     </w:t>
            </w:r>
            <w:r w:rsidR="00250839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Tel.: 01 </w:t>
            </w:r>
            <w:r w:rsidR="00250839">
              <w:rPr>
                <w:sz w:val="20"/>
                <w:szCs w:val="20"/>
              </w:rPr>
              <w:t>4000 560760</w:t>
            </w:r>
          </w:p>
          <w:p w:rsidR="001473A9" w:rsidRDefault="001473A9" w:rsidP="00D806E8">
            <w:pPr>
              <w:pStyle w:val="Fuzeile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e-Mail</w:t>
            </w:r>
            <w:proofErr w:type="spellEnd"/>
            <w:r>
              <w:rPr>
                <w:sz w:val="20"/>
                <w:szCs w:val="20"/>
              </w:rPr>
              <w:t>: direktion</w:t>
            </w:r>
            <w:r w:rsidR="00250839">
              <w:rPr>
                <w:sz w:val="20"/>
                <w:szCs w:val="20"/>
              </w:rPr>
              <w:t>.920121@schule.wien.gv.at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                                  </w:t>
            </w:r>
            <w:r w:rsidR="00D806E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www.robertblumgasse.at</w:t>
            </w:r>
          </w:p>
        </w:tc>
      </w:tr>
    </w:tbl>
    <w:p w:rsidR="001473A9" w:rsidRDefault="001473A9" w:rsidP="006C5E66"/>
    <w:sectPr w:rsidR="001473A9" w:rsidSect="006C5E6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19E"/>
    <w:multiLevelType w:val="hybridMultilevel"/>
    <w:tmpl w:val="0F209BD8"/>
    <w:lvl w:ilvl="0" w:tplc="80E2C8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557"/>
    <w:multiLevelType w:val="hybridMultilevel"/>
    <w:tmpl w:val="6D781B1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6F89"/>
    <w:multiLevelType w:val="hybridMultilevel"/>
    <w:tmpl w:val="68586ED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7533"/>
    <w:multiLevelType w:val="hybridMultilevel"/>
    <w:tmpl w:val="0F209B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229FD"/>
    <w:multiLevelType w:val="hybridMultilevel"/>
    <w:tmpl w:val="0F209BD8"/>
    <w:lvl w:ilvl="0" w:tplc="80E2C8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3C"/>
    <w:rsid w:val="00020313"/>
    <w:rsid w:val="001473A9"/>
    <w:rsid w:val="00171E60"/>
    <w:rsid w:val="00232B3C"/>
    <w:rsid w:val="00250839"/>
    <w:rsid w:val="0026729A"/>
    <w:rsid w:val="00297BE4"/>
    <w:rsid w:val="006C5E66"/>
    <w:rsid w:val="006E55EE"/>
    <w:rsid w:val="009C6835"/>
    <w:rsid w:val="00AC31F5"/>
    <w:rsid w:val="00C76AB8"/>
    <w:rsid w:val="00D47074"/>
    <w:rsid w:val="00D806E8"/>
    <w:rsid w:val="00E958C3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4738D-9CB5-440A-8E43-955F5D34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920121\Eigene%20Dateien\formulare_schule\formular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formularvorlage.dot</Template>
  <TotalTime>0</TotalTime>
  <Pages>1</Pages>
  <Words>173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d920121</dc:creator>
  <cp:lastModifiedBy>Höfinger Christina</cp:lastModifiedBy>
  <cp:revision>2</cp:revision>
  <cp:lastPrinted>2022-11-22T10:36:00Z</cp:lastPrinted>
  <dcterms:created xsi:type="dcterms:W3CDTF">2024-09-11T10:13:00Z</dcterms:created>
  <dcterms:modified xsi:type="dcterms:W3CDTF">2024-09-11T10:13:00Z</dcterms:modified>
</cp:coreProperties>
</file>